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95" w:rsidRDefault="00F92595" w:rsidP="00617E61">
      <w:pPr>
        <w:ind w:left="448"/>
        <w:jc w:val="center"/>
        <w:rPr>
          <w:rFonts w:ascii="Cambria" w:hAnsi="Cambria" w:cs="Cambria"/>
          <w:b/>
          <w:bCs/>
          <w:sz w:val="22"/>
          <w:szCs w:val="22"/>
        </w:rPr>
      </w:pPr>
      <w:r w:rsidRPr="000D7ABB">
        <w:rPr>
          <w:rFonts w:ascii="Cambria" w:hAnsi="Cambria" w:cs="Cambria"/>
          <w:b/>
          <w:bCs/>
          <w:sz w:val="22"/>
          <w:szCs w:val="22"/>
        </w:rPr>
        <w:t>SOLICITUD</w:t>
      </w:r>
      <w:r>
        <w:rPr>
          <w:rFonts w:ascii="Cambria" w:hAnsi="Cambria" w:cs="Cambria"/>
          <w:b/>
          <w:bCs/>
          <w:sz w:val="22"/>
          <w:szCs w:val="22"/>
        </w:rPr>
        <w:t xml:space="preserve"> DE SOBREVUELO</w:t>
      </w:r>
    </w:p>
    <w:p w:rsidR="00F92595" w:rsidRDefault="00F92595" w:rsidP="00617E61">
      <w:pPr>
        <w:ind w:left="448"/>
        <w:jc w:val="center"/>
        <w:rPr>
          <w:rFonts w:ascii="Cambria" w:hAnsi="Cambria" w:cs="Cambria"/>
          <w:b/>
          <w:bCs/>
          <w:sz w:val="22"/>
          <w:szCs w:val="22"/>
        </w:rPr>
      </w:pPr>
      <w:r w:rsidRPr="000D7ABB">
        <w:rPr>
          <w:rFonts w:ascii="Cambria" w:hAnsi="Cambria" w:cs="Cambria"/>
          <w:b/>
          <w:bCs/>
          <w:sz w:val="22"/>
          <w:szCs w:val="22"/>
        </w:rPr>
        <w:t xml:space="preserve">en </w:t>
      </w:r>
      <w:r>
        <w:rPr>
          <w:rFonts w:ascii="Cambria" w:hAnsi="Cambria" w:cs="Cambria"/>
          <w:b/>
          <w:bCs/>
          <w:sz w:val="22"/>
          <w:szCs w:val="22"/>
        </w:rPr>
        <w:t>los Parque Nacionales de Canarias</w:t>
      </w:r>
    </w:p>
    <w:p w:rsidR="00F92595" w:rsidRDefault="00F92595" w:rsidP="00617E61">
      <w:pPr>
        <w:ind w:left="448"/>
        <w:jc w:val="center"/>
        <w:rPr>
          <w:rFonts w:ascii="Cambria" w:hAnsi="Cambria" w:cs="Cambria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2"/>
      </w:tblGrid>
      <w:tr w:rsidR="00F92595">
        <w:trPr>
          <w:trHeight w:val="1318"/>
        </w:trPr>
        <w:tc>
          <w:tcPr>
            <w:tcW w:w="9582" w:type="dxa"/>
          </w:tcPr>
          <w:p w:rsidR="00F92595" w:rsidRPr="002C511E" w:rsidRDefault="00F92595" w:rsidP="002C511E">
            <w:pPr>
              <w:spacing w:before="120" w:line="360" w:lineRule="auto"/>
              <w:rPr>
                <w:rFonts w:ascii="Cambria" w:hAnsi="Cambria" w:cs="Cambria"/>
                <w:sz w:val="16"/>
                <w:szCs w:val="16"/>
              </w:rPr>
            </w:pPr>
            <w:r w:rsidRPr="002C511E">
              <w:rPr>
                <w:rFonts w:ascii="Cambria" w:hAnsi="Cambria" w:cs="Cambria"/>
                <w:sz w:val="16"/>
                <w:szCs w:val="16"/>
              </w:rPr>
              <w:t xml:space="preserve">Tipo de Actividad:     </w:t>
            </w:r>
            <w:r>
              <w:rPr>
                <w:noProof/>
              </w:rPr>
            </w:r>
            <w:r w:rsidRPr="002C511E">
              <w:rPr>
                <w:rFonts w:ascii="Cambria" w:hAnsi="Cambria" w:cs="Cambria"/>
                <w:sz w:val="16"/>
                <w:szCs w:val="16"/>
              </w:rPr>
              <w:pict>
                <v:rect id="_x0000_s1030" style="width:9pt;height:9pt;mso-position-horizontal-relative:char;mso-position-vertical-relative:line" strokeweight="1pt">
                  <w10:anchorlock/>
                </v:rect>
              </w:pict>
            </w:r>
            <w:r w:rsidRPr="002C511E">
              <w:rPr>
                <w:rFonts w:ascii="Cambria" w:hAnsi="Cambria" w:cs="Cambria"/>
                <w:sz w:val="16"/>
                <w:szCs w:val="16"/>
              </w:rPr>
              <w:t xml:space="preserve">  HELICÓPTERO      </w:t>
            </w:r>
            <w:r>
              <w:rPr>
                <w:noProof/>
              </w:rPr>
            </w:r>
            <w:r w:rsidRPr="002C511E">
              <w:rPr>
                <w:rFonts w:ascii="Cambria" w:hAnsi="Cambria" w:cs="Cambria"/>
                <w:sz w:val="16"/>
                <w:szCs w:val="16"/>
              </w:rPr>
              <w:pict>
                <v:rect id="_x0000_s1035" style="width:9pt;height:9pt;mso-position-horizontal-relative:char;mso-position-vertical-relative:line" strokeweight="1pt">
                  <w10:anchorlock/>
                </v:rect>
              </w:pict>
            </w:r>
            <w:r w:rsidRPr="002C511E">
              <w:rPr>
                <w:rFonts w:ascii="Cambria" w:hAnsi="Cambria" w:cs="Cambria"/>
                <w:sz w:val="16"/>
                <w:szCs w:val="16"/>
              </w:rPr>
              <w:t xml:space="preserve">  AVION      </w:t>
            </w:r>
            <w:r>
              <w:rPr>
                <w:noProof/>
              </w:rPr>
            </w:r>
            <w:r w:rsidRPr="002C511E">
              <w:rPr>
                <w:rFonts w:ascii="Cambria" w:hAnsi="Cambria" w:cs="Cambria"/>
                <w:sz w:val="16"/>
                <w:szCs w:val="16"/>
              </w:rPr>
              <w:pict>
                <v:rect id="_x0000_s1040" style="width:9pt;height:9pt;mso-position-horizontal-relative:char;mso-position-vertical-relative:line" strokeweight="1pt">
                  <w10:anchorlock/>
                </v:rect>
              </w:pict>
            </w:r>
            <w:r>
              <w:rPr>
                <w:rFonts w:ascii="Cambria" w:hAnsi="Cambria" w:cs="Cambria"/>
                <w:sz w:val="16"/>
                <w:szCs w:val="16"/>
              </w:rPr>
              <w:t xml:space="preserve">  DRON</w:t>
            </w:r>
          </w:p>
          <w:p w:rsidR="00F92595" w:rsidRPr="002C511E" w:rsidRDefault="00F92595" w:rsidP="002C511E">
            <w:pPr>
              <w:spacing w:line="360" w:lineRule="auto"/>
              <w:rPr>
                <w:rFonts w:ascii="Cambria" w:hAnsi="Cambria" w:cs="Cambria"/>
                <w:sz w:val="16"/>
                <w:szCs w:val="16"/>
              </w:rPr>
            </w:pPr>
            <w:r w:rsidRPr="002C511E">
              <w:rPr>
                <w:rFonts w:ascii="Cambria" w:hAnsi="Cambria" w:cs="Cambria"/>
                <w:sz w:val="16"/>
                <w:szCs w:val="16"/>
              </w:rPr>
              <w:t>Descripción de la Actividad (Justificación, finalidad, objetivos, modelo y matrícula del aparato, etc):</w:t>
            </w:r>
          </w:p>
          <w:p w:rsidR="00F92595" w:rsidRPr="002C511E" w:rsidRDefault="00F92595" w:rsidP="002C511E">
            <w:pPr>
              <w:spacing w:line="360" w:lineRule="auto"/>
              <w:rPr>
                <w:rFonts w:ascii="Cambria" w:hAnsi="Cambria" w:cs="Cambria"/>
                <w:sz w:val="16"/>
                <w:szCs w:val="16"/>
              </w:rPr>
            </w:pPr>
          </w:p>
          <w:p w:rsidR="00F92595" w:rsidRPr="002C511E" w:rsidRDefault="00F92595" w:rsidP="002C511E">
            <w:pPr>
              <w:spacing w:line="360" w:lineRule="auto"/>
              <w:rPr>
                <w:rFonts w:ascii="Cambria" w:hAnsi="Cambria" w:cs="Cambria"/>
                <w:sz w:val="16"/>
                <w:szCs w:val="16"/>
              </w:rPr>
            </w:pPr>
          </w:p>
          <w:p w:rsidR="00F92595" w:rsidRPr="002C511E" w:rsidRDefault="00F92595" w:rsidP="002C511E">
            <w:pPr>
              <w:spacing w:line="360" w:lineRule="auto"/>
              <w:rPr>
                <w:rFonts w:ascii="Cambria" w:hAnsi="Cambria" w:cs="Cambria"/>
                <w:sz w:val="16"/>
                <w:szCs w:val="16"/>
              </w:rPr>
            </w:pPr>
            <w:r w:rsidRPr="002C511E">
              <w:rPr>
                <w:rFonts w:ascii="Cambria" w:hAnsi="Cambria" w:cs="Cambria"/>
                <w:sz w:val="16"/>
                <w:szCs w:val="16"/>
              </w:rPr>
              <w:t xml:space="preserve">Fechas y horas solicitadas: Fecha  </w:t>
            </w:r>
            <w:r w:rsidRPr="002C511E">
              <w:rPr>
                <w:rFonts w:ascii="ESRI AMFM Electric" w:hAnsi="ESRI AMFM Electric" w:cs="ESRI AMFM Electric"/>
                <w:sz w:val="16"/>
                <w:szCs w:val="16"/>
              </w:rPr>
              <w:t xml:space="preserve">______________________________________________________  </w:t>
            </w:r>
            <w:r w:rsidRPr="002C511E">
              <w:rPr>
                <w:rFonts w:ascii="Cambria" w:hAnsi="Cambria" w:cs="Cambria"/>
                <w:sz w:val="16"/>
                <w:szCs w:val="16"/>
              </w:rPr>
              <w:t xml:space="preserve">Hora de inicio:  </w:t>
            </w:r>
            <w:r w:rsidRPr="002C511E">
              <w:rPr>
                <w:rFonts w:ascii="ESRI AMFM Electric" w:hAnsi="ESRI AMFM Electric" w:cs="ESRI AMFM Electric"/>
                <w:sz w:val="16"/>
                <w:szCs w:val="16"/>
              </w:rPr>
              <w:t xml:space="preserve">____:____   </w:t>
            </w:r>
            <w:r w:rsidRPr="002C511E">
              <w:rPr>
                <w:rFonts w:ascii="Cambria" w:hAnsi="Cambria" w:cs="Cambria"/>
                <w:sz w:val="16"/>
                <w:szCs w:val="16"/>
              </w:rPr>
              <w:t>Hora de finalización:  ____:____</w:t>
            </w:r>
          </w:p>
        </w:tc>
      </w:tr>
      <w:tr w:rsidR="00F92595">
        <w:trPr>
          <w:trHeight w:val="594"/>
        </w:trPr>
        <w:tc>
          <w:tcPr>
            <w:tcW w:w="9582" w:type="dxa"/>
          </w:tcPr>
          <w:p w:rsidR="00F92595" w:rsidRPr="002C511E" w:rsidRDefault="00F92595" w:rsidP="002C511E">
            <w:pPr>
              <w:spacing w:before="120" w:line="360" w:lineRule="auto"/>
              <w:rPr>
                <w:rFonts w:ascii="Cambria" w:hAnsi="Cambria" w:cs="Cambria"/>
                <w:sz w:val="16"/>
                <w:szCs w:val="16"/>
              </w:rPr>
            </w:pPr>
            <w:r w:rsidRPr="002C511E">
              <w:rPr>
                <w:rFonts w:ascii="Cambria" w:hAnsi="Cambria" w:cs="Cambria"/>
                <w:sz w:val="16"/>
                <w:szCs w:val="16"/>
              </w:rPr>
              <w:t>Modelo: ………………………….……    Matrícula: …………………………………………   Nº Serie ………………………………………………………….</w:t>
            </w:r>
          </w:p>
        </w:tc>
      </w:tr>
    </w:tbl>
    <w:p w:rsidR="00F92595" w:rsidRPr="00F85E37" w:rsidRDefault="00F92595" w:rsidP="007C5C20">
      <w:pPr>
        <w:ind w:firstLine="426"/>
        <w:rPr>
          <w:rFonts w:ascii="Cambria" w:hAnsi="Cambria" w:cs="Cambria"/>
          <w:sz w:val="16"/>
          <w:szCs w:val="16"/>
        </w:rPr>
      </w:pPr>
    </w:p>
    <w:p w:rsidR="00F92595" w:rsidRPr="00F85E37" w:rsidRDefault="00F92595" w:rsidP="000D7ABB">
      <w:pPr>
        <w:ind w:firstLine="425"/>
        <w:rPr>
          <w:rFonts w:ascii="Cambria" w:hAnsi="Cambria" w:cs="Cambria"/>
          <w:b/>
          <w:bCs/>
          <w:sz w:val="16"/>
          <w:szCs w:val="16"/>
        </w:rPr>
      </w:pPr>
      <w:r w:rsidRPr="00F85E37">
        <w:rPr>
          <w:rFonts w:ascii="Cambria" w:hAnsi="Cambria" w:cs="Cambria"/>
          <w:b/>
          <w:bCs/>
          <w:sz w:val="16"/>
          <w:szCs w:val="16"/>
        </w:rPr>
        <w:t xml:space="preserve">Datos del SOLICITANTE </w:t>
      </w:r>
    </w:p>
    <w:tbl>
      <w:tblPr>
        <w:tblW w:w="95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2"/>
        <w:gridCol w:w="1905"/>
        <w:gridCol w:w="1900"/>
        <w:gridCol w:w="1901"/>
        <w:gridCol w:w="1981"/>
      </w:tblGrid>
      <w:tr w:rsidR="00F92595" w:rsidRPr="00F85E37">
        <w:trPr>
          <w:trHeight w:val="545"/>
        </w:trPr>
        <w:tc>
          <w:tcPr>
            <w:tcW w:w="1902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NIF/CIF o Pasaporte</w:t>
            </w: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7" w:type="dxa"/>
            <w:gridSpan w:val="4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Titular/Razón Social</w:t>
            </w:r>
          </w:p>
        </w:tc>
      </w:tr>
      <w:tr w:rsidR="00F92595" w:rsidRPr="00F85E37">
        <w:trPr>
          <w:trHeight w:val="533"/>
        </w:trPr>
        <w:tc>
          <w:tcPr>
            <w:tcW w:w="1902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Tipo de vía</w:t>
            </w: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7" w:type="dxa"/>
            <w:gridSpan w:val="4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Nombre y número de vía (piso, puerta, local, etc.)</w:t>
            </w:r>
          </w:p>
        </w:tc>
      </w:tr>
      <w:tr w:rsidR="00F92595" w:rsidRPr="00F85E37">
        <w:trPr>
          <w:trHeight w:val="545"/>
        </w:trPr>
        <w:tc>
          <w:tcPr>
            <w:tcW w:w="1902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País</w:t>
            </w: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3801" w:type="dxa"/>
            <w:gridSpan w:val="2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Localidad</w:t>
            </w:r>
          </w:p>
        </w:tc>
        <w:tc>
          <w:tcPr>
            <w:tcW w:w="1980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F92595" w:rsidRPr="00F85E37">
        <w:trPr>
          <w:trHeight w:val="557"/>
        </w:trPr>
        <w:tc>
          <w:tcPr>
            <w:tcW w:w="1902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Teléfono fijo</w:t>
            </w: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Teléfono móvil</w:t>
            </w:r>
          </w:p>
        </w:tc>
        <w:tc>
          <w:tcPr>
            <w:tcW w:w="1900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3881" w:type="dxa"/>
            <w:gridSpan w:val="2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</w:tr>
    </w:tbl>
    <w:p w:rsidR="00F92595" w:rsidRPr="00F85E37" w:rsidRDefault="00F92595" w:rsidP="000D7ABB">
      <w:pPr>
        <w:ind w:firstLine="425"/>
        <w:rPr>
          <w:rFonts w:ascii="Cambria" w:hAnsi="Cambria" w:cs="Cambria"/>
          <w:sz w:val="16"/>
          <w:szCs w:val="16"/>
        </w:rPr>
      </w:pPr>
    </w:p>
    <w:p w:rsidR="00F92595" w:rsidRPr="00F85E37" w:rsidRDefault="00F92595" w:rsidP="002B5A07">
      <w:pPr>
        <w:ind w:firstLine="425"/>
        <w:rPr>
          <w:rFonts w:ascii="Cambria" w:hAnsi="Cambria" w:cs="Cambria"/>
          <w:b/>
          <w:bCs/>
          <w:sz w:val="16"/>
          <w:szCs w:val="16"/>
        </w:rPr>
      </w:pPr>
      <w:r w:rsidRPr="00F85E37">
        <w:rPr>
          <w:rFonts w:ascii="Cambria" w:hAnsi="Cambria" w:cs="Cambria"/>
          <w:b/>
          <w:bCs/>
          <w:sz w:val="16"/>
          <w:szCs w:val="16"/>
        </w:rPr>
        <w:t xml:space="preserve">Datos de la EMPRESA SOLICITANTE </w:t>
      </w:r>
    </w:p>
    <w:tbl>
      <w:tblPr>
        <w:tblW w:w="95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9"/>
        <w:gridCol w:w="1962"/>
        <w:gridCol w:w="1956"/>
        <w:gridCol w:w="1959"/>
        <w:gridCol w:w="1749"/>
      </w:tblGrid>
      <w:tr w:rsidR="00F92595" w:rsidRPr="00F85E37">
        <w:trPr>
          <w:trHeight w:val="507"/>
        </w:trPr>
        <w:tc>
          <w:tcPr>
            <w:tcW w:w="9585" w:type="dxa"/>
            <w:gridSpan w:val="5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Actúa en calidad de (detalle lo que corresponda en su caso: apoderado; administrador único, solidario, mancomunado, etc.)</w:t>
            </w: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595" w:rsidRPr="00F85E37">
        <w:trPr>
          <w:trHeight w:val="507"/>
        </w:trPr>
        <w:tc>
          <w:tcPr>
            <w:tcW w:w="1959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NIF/CIF</w:t>
            </w: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6" w:type="dxa"/>
            <w:gridSpan w:val="4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Nombre de la Empresa titular, o en su caso, Apellidos, Nombre del titular del trabajo</w:t>
            </w:r>
          </w:p>
        </w:tc>
      </w:tr>
      <w:tr w:rsidR="00F92595" w:rsidRPr="00F85E37">
        <w:trPr>
          <w:trHeight w:val="507"/>
        </w:trPr>
        <w:tc>
          <w:tcPr>
            <w:tcW w:w="1959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Tipo de vía</w:t>
            </w: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6" w:type="dxa"/>
            <w:gridSpan w:val="4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Nombre y número de vía (piso, puerta, local, etc.)</w:t>
            </w:r>
          </w:p>
        </w:tc>
      </w:tr>
      <w:tr w:rsidR="00F92595" w:rsidRPr="00F85E37">
        <w:trPr>
          <w:trHeight w:val="495"/>
        </w:trPr>
        <w:tc>
          <w:tcPr>
            <w:tcW w:w="1959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País</w:t>
            </w: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2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3915" w:type="dxa"/>
            <w:gridSpan w:val="2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Localidad</w:t>
            </w:r>
          </w:p>
        </w:tc>
        <w:tc>
          <w:tcPr>
            <w:tcW w:w="1749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F92595" w:rsidRPr="00F85E37">
        <w:trPr>
          <w:trHeight w:val="507"/>
        </w:trPr>
        <w:tc>
          <w:tcPr>
            <w:tcW w:w="1959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Teléfono fijo</w:t>
            </w: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2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Teléfono móvil</w:t>
            </w:r>
          </w:p>
        </w:tc>
        <w:tc>
          <w:tcPr>
            <w:tcW w:w="1956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3707" w:type="dxa"/>
            <w:gridSpan w:val="2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</w:tr>
      <w:tr w:rsidR="00F92595" w:rsidRPr="00F85E37">
        <w:trPr>
          <w:trHeight w:val="353"/>
        </w:trPr>
        <w:tc>
          <w:tcPr>
            <w:tcW w:w="9585" w:type="dxa"/>
            <w:gridSpan w:val="5"/>
            <w:tcMar>
              <w:left w:w="57" w:type="dxa"/>
              <w:right w:w="0" w:type="dxa"/>
            </w:tcMar>
          </w:tcPr>
          <w:p w:rsidR="00F92595" w:rsidRPr="00F85E37" w:rsidRDefault="00F92595" w:rsidP="002B5A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Si la empresa dispone de página Web, por favor, indíquela</w:t>
            </w:r>
          </w:p>
          <w:p w:rsidR="00F92595" w:rsidRPr="00F85E37" w:rsidRDefault="00F92595" w:rsidP="002B5A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 ______________________________________________________________________________________</w:t>
            </w:r>
            <w:r w:rsidRPr="00F85E3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F92595" w:rsidRPr="00F85E37" w:rsidRDefault="00F92595" w:rsidP="002B5A07">
      <w:pPr>
        <w:ind w:firstLine="425"/>
        <w:rPr>
          <w:rFonts w:ascii="Cambria" w:hAnsi="Cambria" w:cs="Cambria"/>
          <w:sz w:val="16"/>
          <w:szCs w:val="16"/>
        </w:rPr>
      </w:pPr>
    </w:p>
    <w:p w:rsidR="00F92595" w:rsidRPr="00F85E37" w:rsidRDefault="00F92595" w:rsidP="00F15D0C">
      <w:pPr>
        <w:ind w:firstLine="425"/>
        <w:rPr>
          <w:rFonts w:ascii="Cambria" w:hAnsi="Cambria" w:cs="Cambria"/>
          <w:b/>
          <w:bCs/>
          <w:sz w:val="16"/>
          <w:szCs w:val="16"/>
        </w:rPr>
      </w:pPr>
      <w:r w:rsidRPr="00F85E37">
        <w:rPr>
          <w:rFonts w:ascii="Cambria" w:hAnsi="Cambria" w:cs="Cambria"/>
          <w:b/>
          <w:bCs/>
          <w:sz w:val="16"/>
          <w:szCs w:val="16"/>
        </w:rPr>
        <w:t>Datos del PROMOTOR</w:t>
      </w:r>
    </w:p>
    <w:tbl>
      <w:tblPr>
        <w:tblW w:w="95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9"/>
        <w:gridCol w:w="1962"/>
        <w:gridCol w:w="1956"/>
        <w:gridCol w:w="1959"/>
        <w:gridCol w:w="1749"/>
      </w:tblGrid>
      <w:tr w:rsidR="00F92595" w:rsidRPr="00F85E37">
        <w:trPr>
          <w:trHeight w:val="524"/>
        </w:trPr>
        <w:tc>
          <w:tcPr>
            <w:tcW w:w="1959" w:type="dxa"/>
            <w:tcMar>
              <w:left w:w="57" w:type="dxa"/>
              <w:right w:w="0" w:type="dxa"/>
            </w:tcMar>
          </w:tcPr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NIF/CIF</w:t>
            </w:r>
          </w:p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6" w:type="dxa"/>
            <w:gridSpan w:val="4"/>
            <w:tcMar>
              <w:left w:w="57" w:type="dxa"/>
              <w:right w:w="0" w:type="dxa"/>
            </w:tcMar>
          </w:tcPr>
          <w:p w:rsidR="00F92595" w:rsidRPr="00F85E37" w:rsidRDefault="00F92595" w:rsidP="00617E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Empresa o titular promotora del vuelo</w:t>
            </w:r>
          </w:p>
        </w:tc>
      </w:tr>
      <w:tr w:rsidR="00F92595" w:rsidRPr="00F85E37">
        <w:trPr>
          <w:trHeight w:val="513"/>
        </w:trPr>
        <w:tc>
          <w:tcPr>
            <w:tcW w:w="1959" w:type="dxa"/>
            <w:tcMar>
              <w:left w:w="57" w:type="dxa"/>
              <w:right w:w="0" w:type="dxa"/>
            </w:tcMar>
          </w:tcPr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Tipo de vía</w:t>
            </w:r>
          </w:p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6" w:type="dxa"/>
            <w:gridSpan w:val="4"/>
            <w:tcMar>
              <w:left w:w="57" w:type="dxa"/>
              <w:right w:w="0" w:type="dxa"/>
            </w:tcMar>
          </w:tcPr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Nombre y número de vía (piso, puerta, local, etc.)</w:t>
            </w:r>
          </w:p>
        </w:tc>
      </w:tr>
      <w:tr w:rsidR="00F92595" w:rsidRPr="00F85E37">
        <w:trPr>
          <w:trHeight w:val="524"/>
        </w:trPr>
        <w:tc>
          <w:tcPr>
            <w:tcW w:w="1959" w:type="dxa"/>
            <w:tcMar>
              <w:left w:w="57" w:type="dxa"/>
              <w:right w:w="0" w:type="dxa"/>
            </w:tcMar>
          </w:tcPr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País</w:t>
            </w:r>
          </w:p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2" w:type="dxa"/>
            <w:tcMar>
              <w:left w:w="57" w:type="dxa"/>
              <w:right w:w="0" w:type="dxa"/>
            </w:tcMar>
          </w:tcPr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3915" w:type="dxa"/>
            <w:gridSpan w:val="2"/>
            <w:tcMar>
              <w:left w:w="57" w:type="dxa"/>
              <w:right w:w="0" w:type="dxa"/>
            </w:tcMar>
          </w:tcPr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Localidad</w:t>
            </w:r>
          </w:p>
        </w:tc>
        <w:tc>
          <w:tcPr>
            <w:tcW w:w="1749" w:type="dxa"/>
            <w:tcMar>
              <w:left w:w="57" w:type="dxa"/>
              <w:right w:w="0" w:type="dxa"/>
            </w:tcMar>
          </w:tcPr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F92595" w:rsidRPr="00F85E37">
        <w:trPr>
          <w:trHeight w:val="524"/>
        </w:trPr>
        <w:tc>
          <w:tcPr>
            <w:tcW w:w="1959" w:type="dxa"/>
            <w:tcMar>
              <w:left w:w="57" w:type="dxa"/>
              <w:right w:w="0" w:type="dxa"/>
            </w:tcMar>
          </w:tcPr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Teléfono fijo</w:t>
            </w:r>
          </w:p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2" w:type="dxa"/>
            <w:tcMar>
              <w:left w:w="57" w:type="dxa"/>
              <w:right w:w="0" w:type="dxa"/>
            </w:tcMar>
          </w:tcPr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Teléfono móvil</w:t>
            </w:r>
          </w:p>
        </w:tc>
        <w:tc>
          <w:tcPr>
            <w:tcW w:w="1956" w:type="dxa"/>
            <w:tcMar>
              <w:left w:w="57" w:type="dxa"/>
              <w:right w:w="0" w:type="dxa"/>
            </w:tcMar>
          </w:tcPr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3707" w:type="dxa"/>
            <w:gridSpan w:val="2"/>
            <w:tcMar>
              <w:left w:w="57" w:type="dxa"/>
              <w:right w:w="0" w:type="dxa"/>
            </w:tcMar>
          </w:tcPr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</w:tr>
      <w:tr w:rsidR="00F92595" w:rsidRPr="00F85E37">
        <w:trPr>
          <w:trHeight w:val="353"/>
        </w:trPr>
        <w:tc>
          <w:tcPr>
            <w:tcW w:w="9585" w:type="dxa"/>
            <w:gridSpan w:val="5"/>
            <w:tcMar>
              <w:left w:w="57" w:type="dxa"/>
              <w:right w:w="0" w:type="dxa"/>
            </w:tcMar>
          </w:tcPr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Si dispone de página Web, por favor, indíquela</w:t>
            </w:r>
          </w:p>
          <w:p w:rsidR="00F92595" w:rsidRPr="00F85E37" w:rsidRDefault="00F92595" w:rsidP="009F5B6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 ______________________________________________________________________________________</w:t>
            </w:r>
            <w:r w:rsidRPr="00F85E3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F92595" w:rsidRDefault="00F92595" w:rsidP="002B5A07">
      <w:pPr>
        <w:ind w:firstLine="425"/>
        <w:rPr>
          <w:rFonts w:ascii="Cambria" w:hAnsi="Cambria" w:cs="Cambria"/>
          <w:sz w:val="16"/>
          <w:szCs w:val="16"/>
        </w:rPr>
      </w:pPr>
    </w:p>
    <w:p w:rsidR="00F92595" w:rsidRDefault="00F92595" w:rsidP="002B5A07">
      <w:pPr>
        <w:ind w:firstLine="425"/>
        <w:rPr>
          <w:rFonts w:ascii="Cambria" w:hAnsi="Cambria" w:cs="Cambria"/>
          <w:sz w:val="16"/>
          <w:szCs w:val="16"/>
        </w:rPr>
      </w:pPr>
    </w:p>
    <w:p w:rsidR="00F92595" w:rsidRDefault="00F92595" w:rsidP="002B5A07">
      <w:pPr>
        <w:ind w:firstLine="425"/>
        <w:rPr>
          <w:rFonts w:ascii="Cambria" w:hAnsi="Cambria" w:cs="Cambria"/>
          <w:sz w:val="16"/>
          <w:szCs w:val="16"/>
        </w:rPr>
      </w:pPr>
    </w:p>
    <w:p w:rsidR="00F92595" w:rsidRDefault="00F92595" w:rsidP="002B5A07">
      <w:pPr>
        <w:ind w:firstLine="425"/>
        <w:rPr>
          <w:rFonts w:ascii="Cambria" w:hAnsi="Cambria" w:cs="Cambria"/>
          <w:sz w:val="16"/>
          <w:szCs w:val="16"/>
        </w:rPr>
      </w:pPr>
    </w:p>
    <w:p w:rsidR="00F92595" w:rsidRDefault="00F92595" w:rsidP="002B5A07">
      <w:pPr>
        <w:ind w:firstLine="425"/>
        <w:rPr>
          <w:rFonts w:ascii="Cambria" w:hAnsi="Cambria" w:cs="Cambria"/>
          <w:sz w:val="16"/>
          <w:szCs w:val="16"/>
        </w:rPr>
      </w:pPr>
    </w:p>
    <w:p w:rsidR="00F92595" w:rsidRDefault="00F92595" w:rsidP="002B5A07">
      <w:pPr>
        <w:ind w:firstLine="425"/>
        <w:rPr>
          <w:rFonts w:ascii="Cambria" w:hAnsi="Cambria" w:cs="Cambria"/>
          <w:sz w:val="16"/>
          <w:szCs w:val="16"/>
        </w:rPr>
      </w:pPr>
    </w:p>
    <w:p w:rsidR="00F92595" w:rsidRPr="00F85E37" w:rsidRDefault="00F92595" w:rsidP="002B5A07">
      <w:pPr>
        <w:ind w:firstLine="425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425"/>
        <w:rPr>
          <w:rFonts w:ascii="Cambria" w:hAnsi="Cambria" w:cs="Cambria"/>
          <w:sz w:val="16"/>
          <w:szCs w:val="16"/>
        </w:rPr>
      </w:pPr>
      <w:r w:rsidRPr="00F85E37">
        <w:rPr>
          <w:rFonts w:ascii="Cambria" w:hAnsi="Cambria" w:cs="Cambria"/>
          <w:sz w:val="16"/>
          <w:szCs w:val="16"/>
        </w:rPr>
        <w:t>A efectos de notificaciones, se utilizará la dirección consignada en los datos de la persona titular de la actividad. Si desea utilizar otra, por favor, indíquelo a continuación:</w:t>
      </w:r>
    </w:p>
    <w:p w:rsidR="00F92595" w:rsidRPr="00F85E37" w:rsidRDefault="00F92595" w:rsidP="007C5C20">
      <w:pPr>
        <w:ind w:left="284" w:firstLine="425"/>
        <w:rPr>
          <w:rFonts w:ascii="Cambria" w:hAnsi="Cambria" w:cs="Cambria"/>
          <w:sz w:val="16"/>
          <w:szCs w:val="16"/>
        </w:rPr>
      </w:pPr>
    </w:p>
    <w:tbl>
      <w:tblPr>
        <w:tblW w:w="95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9"/>
        <w:gridCol w:w="1962"/>
        <w:gridCol w:w="3915"/>
        <w:gridCol w:w="1749"/>
      </w:tblGrid>
      <w:tr w:rsidR="00F92595" w:rsidRPr="00F85E37">
        <w:trPr>
          <w:trHeight w:val="520"/>
        </w:trPr>
        <w:tc>
          <w:tcPr>
            <w:tcW w:w="1959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Tipo de vía</w:t>
            </w: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6" w:type="dxa"/>
            <w:gridSpan w:val="3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Nombre y número de vía (piso, puerta, local, etc.)</w:t>
            </w:r>
          </w:p>
        </w:tc>
      </w:tr>
      <w:tr w:rsidR="00F92595" w:rsidRPr="00F85E37">
        <w:trPr>
          <w:trHeight w:val="543"/>
        </w:trPr>
        <w:tc>
          <w:tcPr>
            <w:tcW w:w="1959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País</w:t>
            </w: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2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3915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Localidad</w:t>
            </w:r>
          </w:p>
        </w:tc>
        <w:tc>
          <w:tcPr>
            <w:tcW w:w="1749" w:type="dxa"/>
            <w:tcMar>
              <w:left w:w="57" w:type="dxa"/>
              <w:right w:w="0" w:type="dxa"/>
            </w:tcMar>
          </w:tcPr>
          <w:p w:rsidR="00F92595" w:rsidRPr="00F85E37" w:rsidRDefault="00F92595" w:rsidP="00E6345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85E37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</w:tbl>
    <w:p w:rsidR="00F92595" w:rsidRDefault="00F92595" w:rsidP="000D7ABB">
      <w:pPr>
        <w:ind w:firstLine="425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ab/>
        <w:t>La persona solicitante, a los efectos de lo dispuesto en el artículo 84.1 de la Ley 33/2003, de 3 de noviembre, de Patrimonio de las Administraciones Públicas, y en el artº. 7º.1 de la Ley 30/1992, de 26 de noviembre, de Régimen Jurídico de las Administraciones Públicas y del Procedimiento Administrativo Común, en su redacción dada por la Ley 25/2009, de 22 de diciembre,</w:t>
      </w: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Pr="00414EE6" w:rsidRDefault="00F92595" w:rsidP="007C5C20">
      <w:pPr>
        <w:ind w:left="284" w:firstLine="283"/>
        <w:jc w:val="center"/>
        <w:rPr>
          <w:rFonts w:ascii="Cambria" w:hAnsi="Cambria" w:cs="Cambria"/>
          <w:b/>
          <w:bCs/>
          <w:sz w:val="22"/>
          <w:szCs w:val="22"/>
        </w:rPr>
      </w:pPr>
      <w:r w:rsidRPr="00414EE6">
        <w:rPr>
          <w:rFonts w:ascii="Cambria" w:hAnsi="Cambria" w:cs="Cambria"/>
          <w:b/>
          <w:bCs/>
          <w:sz w:val="22"/>
          <w:szCs w:val="22"/>
        </w:rPr>
        <w:t>SOLICITA</w:t>
      </w: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a la Dirección General de Protección de La Naturaleza del Gobierno de Canarias, AUTORIZACIÓN para el sobrevuelo de ___________________________________________________________ y acompaña la siguiente documentación:</w:t>
      </w: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5F063B">
      <w:pPr>
        <w:numPr>
          <w:ilvl w:val="0"/>
          <w:numId w:val="14"/>
        </w:numPr>
        <w:spacing w:before="60" w:after="60"/>
        <w:ind w:left="714" w:hanging="357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Copia del documento acreditativo de su identidad (DNI, NIE o Pasaporte).</w:t>
      </w:r>
    </w:p>
    <w:p w:rsidR="00F92595" w:rsidRDefault="00F92595" w:rsidP="005F063B">
      <w:pPr>
        <w:numPr>
          <w:ilvl w:val="0"/>
          <w:numId w:val="14"/>
        </w:numPr>
        <w:spacing w:before="60" w:after="60"/>
        <w:ind w:left="714" w:hanging="357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Memoria Descriptiva detallada de la actividad (Medios materiales y equipos a utilizar, número de personas participantes y cargo, calendario y horario de la actividad, etc.) con cartografía de detalle información gráfica y planos de detalle</w:t>
      </w:r>
    </w:p>
    <w:p w:rsidR="00F92595" w:rsidRDefault="00F92595" w:rsidP="005F063B">
      <w:pPr>
        <w:numPr>
          <w:ilvl w:val="0"/>
          <w:numId w:val="14"/>
        </w:numPr>
        <w:spacing w:before="60" w:after="60"/>
        <w:ind w:left="714" w:hanging="357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Informe de la empresa o particular promotor del sobrevuelo</w:t>
      </w:r>
    </w:p>
    <w:p w:rsidR="00F92595" w:rsidRDefault="00F92595" w:rsidP="005F063B">
      <w:pPr>
        <w:numPr>
          <w:ilvl w:val="0"/>
          <w:numId w:val="14"/>
        </w:numPr>
        <w:spacing w:before="60" w:after="60"/>
        <w:ind w:left="714" w:hanging="357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Certificado de AESA para poder operar drones.</w:t>
      </w:r>
    </w:p>
    <w:p w:rsidR="00F92595" w:rsidRPr="00C61F5D" w:rsidRDefault="00F92595" w:rsidP="005F063B">
      <w:pPr>
        <w:numPr>
          <w:ilvl w:val="0"/>
          <w:numId w:val="14"/>
        </w:numPr>
        <w:spacing w:before="60" w:after="60"/>
        <w:ind w:left="714" w:hanging="357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Resguardo de Constitución de Fianza, cuya cuantía dependerá del número de vuelos solicitados. La Dirección General de Protección de la Naturaleza</w:t>
      </w:r>
      <w:r w:rsidRPr="00617E61">
        <w:rPr>
          <w:rFonts w:ascii="Cambria" w:hAnsi="Cambria" w:cs="Cambria"/>
          <w:sz w:val="16"/>
          <w:szCs w:val="16"/>
        </w:rPr>
        <w:t xml:space="preserve"> no tiene establecido ningún tipo de tasa o precio público por la tramitación de la solicitud y emisión de la autorización. No obstante lo anterior, deberá constituirse una fianza a disposición de</w:t>
      </w:r>
      <w:r>
        <w:rPr>
          <w:rFonts w:ascii="Cambria" w:hAnsi="Cambria" w:cs="Cambria"/>
          <w:sz w:val="16"/>
          <w:szCs w:val="16"/>
        </w:rPr>
        <w:t xml:space="preserve"> </w:t>
      </w:r>
      <w:r w:rsidRPr="00617E61">
        <w:rPr>
          <w:rFonts w:ascii="Cambria" w:hAnsi="Cambria" w:cs="Cambria"/>
          <w:sz w:val="16"/>
          <w:szCs w:val="16"/>
        </w:rPr>
        <w:t>l</w:t>
      </w:r>
      <w:r>
        <w:rPr>
          <w:rFonts w:ascii="Cambria" w:hAnsi="Cambria" w:cs="Cambria"/>
          <w:sz w:val="16"/>
          <w:szCs w:val="16"/>
        </w:rPr>
        <w:t>a</w:t>
      </w:r>
      <w:r w:rsidRPr="00617E61">
        <w:rPr>
          <w:rFonts w:ascii="Cambria" w:hAnsi="Cambria" w:cs="Cambria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Dirección General de Protección de la Naturaleza (S3511001D)</w:t>
      </w:r>
      <w:r w:rsidRPr="00617E61">
        <w:rPr>
          <w:rFonts w:ascii="Cambria" w:hAnsi="Cambria" w:cs="Cambria"/>
          <w:sz w:val="16"/>
          <w:szCs w:val="16"/>
        </w:rPr>
        <w:t xml:space="preserve"> en la Caja de Depósitos de cualquiera de las Delegaciones </w:t>
      </w:r>
      <w:r>
        <w:rPr>
          <w:rFonts w:ascii="Cambria" w:hAnsi="Cambria" w:cs="Cambria"/>
          <w:sz w:val="16"/>
          <w:szCs w:val="16"/>
        </w:rPr>
        <w:t>de la Consejería de Hacienda del Gobierno de Canarias.</w:t>
      </w:r>
    </w:p>
    <w:p w:rsidR="00F92595" w:rsidRPr="005F063B" w:rsidRDefault="00F92595" w:rsidP="005F063B">
      <w:pPr>
        <w:numPr>
          <w:ilvl w:val="0"/>
          <w:numId w:val="14"/>
        </w:numPr>
        <w:spacing w:before="60" w:after="60"/>
        <w:ind w:left="714" w:hanging="357"/>
        <w:rPr>
          <w:rFonts w:ascii="Cambria" w:hAnsi="Cambria" w:cs="Cambria"/>
          <w:sz w:val="16"/>
          <w:szCs w:val="16"/>
        </w:rPr>
      </w:pPr>
      <w:r w:rsidRPr="00617E61">
        <w:rPr>
          <w:rFonts w:ascii="Cambria" w:hAnsi="Cambria" w:cs="Cambria"/>
          <w:sz w:val="16"/>
          <w:szCs w:val="16"/>
        </w:rPr>
        <w:t xml:space="preserve">Esta fianza le será devuelta, en caso de que no se haya producido </w:t>
      </w:r>
      <w:r>
        <w:rPr>
          <w:rFonts w:ascii="Cambria" w:hAnsi="Cambria" w:cs="Cambria"/>
          <w:sz w:val="16"/>
          <w:szCs w:val="16"/>
        </w:rPr>
        <w:t>ningún incumplimiento de las condiciones establecidas en la Resolución correspondiente.</w:t>
      </w:r>
    </w:p>
    <w:p w:rsidR="00F92595" w:rsidRPr="00D46575" w:rsidRDefault="00F92595" w:rsidP="005F063B">
      <w:pPr>
        <w:ind w:left="360"/>
        <w:rPr>
          <w:rFonts w:ascii="Cambria" w:hAnsi="Cambria" w:cs="Cambria"/>
          <w:sz w:val="16"/>
          <w:szCs w:val="16"/>
        </w:rPr>
      </w:pPr>
    </w:p>
    <w:p w:rsidR="00F92595" w:rsidRPr="00D75C61" w:rsidRDefault="00F92595" w:rsidP="005F063B">
      <w:pPr>
        <w:ind w:left="284" w:firstLine="425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 xml:space="preserve">Toda la documentación deberá ser remitida a la dirección de correo electrónico  </w:t>
      </w:r>
      <w:hyperlink r:id="rId7" w:history="1">
        <w:r w:rsidRPr="00514624">
          <w:rPr>
            <w:rStyle w:val="Hyperlink"/>
            <w:rFonts w:ascii="Arial" w:hAnsi="Arial" w:cs="Arial"/>
            <w:sz w:val="18"/>
            <w:szCs w:val="18"/>
          </w:rPr>
          <w:t>caldera.cmayot@gobiernodecanarias.org</w:t>
        </w:r>
      </w:hyperlink>
      <w:r w:rsidRPr="00D75C61">
        <w:rPr>
          <w:rFonts w:ascii="Cambria" w:hAnsi="Cambria" w:cs="Cambria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 xml:space="preserve"> con una antelación al menos de 15 días anteriores a la fecha prevista.</w:t>
      </w:r>
    </w:p>
    <w:p w:rsidR="00F92595" w:rsidRDefault="00F92595" w:rsidP="007C5C20">
      <w:pPr>
        <w:ind w:left="284" w:firstLine="283"/>
        <w:rPr>
          <w:rFonts w:ascii="Cambria" w:hAnsi="Cambria" w:cs="Cambria"/>
          <w:b/>
          <w:bCs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b/>
          <w:bCs/>
          <w:sz w:val="16"/>
          <w:szCs w:val="16"/>
        </w:rPr>
      </w:pPr>
      <w:r>
        <w:rPr>
          <w:rFonts w:ascii="Cambria" w:hAnsi="Cambria" w:cs="Cambria"/>
          <w:b/>
          <w:bCs/>
          <w:sz w:val="16"/>
          <w:szCs w:val="16"/>
        </w:rPr>
        <w:t>Los sobrevuelos de los Parques Nacionales están</w:t>
      </w:r>
      <w:r w:rsidRPr="006717E7">
        <w:rPr>
          <w:rFonts w:ascii="Cambria" w:hAnsi="Cambria" w:cs="Cambria"/>
          <w:b/>
          <w:bCs/>
          <w:sz w:val="16"/>
          <w:szCs w:val="16"/>
        </w:rPr>
        <w:t xml:space="preserve"> regulad</w:t>
      </w:r>
      <w:r>
        <w:rPr>
          <w:rFonts w:ascii="Cambria" w:hAnsi="Cambria" w:cs="Cambria"/>
          <w:b/>
          <w:bCs/>
          <w:sz w:val="16"/>
          <w:szCs w:val="16"/>
        </w:rPr>
        <w:t>os</w:t>
      </w:r>
      <w:r w:rsidRPr="006717E7">
        <w:rPr>
          <w:rFonts w:ascii="Cambria" w:hAnsi="Cambria" w:cs="Cambria"/>
          <w:b/>
          <w:bCs/>
          <w:sz w:val="16"/>
          <w:szCs w:val="16"/>
        </w:rPr>
        <w:t xml:space="preserve"> mediante permisos y previo pago de una fianza establecida por el órgano </w:t>
      </w:r>
      <w:r>
        <w:rPr>
          <w:rFonts w:ascii="Cambria" w:hAnsi="Cambria" w:cs="Cambria"/>
          <w:b/>
          <w:bCs/>
          <w:sz w:val="16"/>
          <w:szCs w:val="16"/>
        </w:rPr>
        <w:t>gestor</w:t>
      </w:r>
      <w:r w:rsidRPr="006717E7">
        <w:rPr>
          <w:rFonts w:ascii="Cambria" w:hAnsi="Cambria" w:cs="Cambria"/>
          <w:b/>
          <w:bCs/>
          <w:sz w:val="16"/>
          <w:szCs w:val="16"/>
        </w:rPr>
        <w:t xml:space="preserve">.  </w:t>
      </w:r>
    </w:p>
    <w:p w:rsidR="00F92595" w:rsidRDefault="00F92595" w:rsidP="007C5C20">
      <w:pPr>
        <w:ind w:left="284" w:firstLine="283"/>
        <w:rPr>
          <w:rFonts w:ascii="Cambria" w:hAnsi="Cambria" w:cs="Cambria"/>
          <w:b/>
          <w:bCs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b/>
          <w:bCs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En  _________________________________________ , a ______ de ________________________________ de _________</w:t>
      </w: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 xml:space="preserve">Fdo.:  ___________________________________________________________________________________ </w:t>
      </w: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Pr="00A64C55" w:rsidRDefault="00F92595" w:rsidP="005F063B">
      <w:pPr>
        <w:tabs>
          <w:tab w:val="left" w:pos="-1440"/>
          <w:tab w:val="left" w:pos="-720"/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4" w:firstLine="283"/>
        <w:rPr>
          <w:rFonts w:ascii="Cambria" w:hAnsi="Cambria" w:cs="Cambria"/>
          <w:b/>
          <w:bCs/>
          <w:sz w:val="16"/>
          <w:szCs w:val="16"/>
        </w:rPr>
      </w:pPr>
      <w:r w:rsidRPr="00A64C55">
        <w:rPr>
          <w:rFonts w:ascii="Cambria" w:hAnsi="Cambria" w:cs="Cambria"/>
          <w:b/>
          <w:bCs/>
          <w:sz w:val="18"/>
          <w:szCs w:val="18"/>
        </w:rPr>
        <w:t>SRA. DIRECTORA GENERAL DE PROTECCIÓN DE LA NATURALEZA</w:t>
      </w: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Default="00F92595" w:rsidP="007C5C20">
      <w:pPr>
        <w:ind w:left="284" w:firstLine="283"/>
        <w:rPr>
          <w:rFonts w:ascii="Cambria" w:hAnsi="Cambria" w:cs="Cambria"/>
          <w:sz w:val="16"/>
          <w:szCs w:val="16"/>
        </w:rPr>
      </w:pPr>
    </w:p>
    <w:p w:rsidR="00F92595" w:rsidRPr="001847E0" w:rsidRDefault="00F92595" w:rsidP="007C5C20">
      <w:pPr>
        <w:pBdr>
          <w:top w:val="single" w:sz="18" w:space="0" w:color="auto"/>
          <w:bottom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4" w:firstLine="283"/>
        <w:rPr>
          <w:rFonts w:ascii="Cambria" w:hAnsi="Cambria" w:cs="Cambria"/>
          <w:sz w:val="14"/>
          <w:szCs w:val="14"/>
        </w:rPr>
      </w:pPr>
      <w:r w:rsidRPr="001847E0">
        <w:rPr>
          <w:rFonts w:ascii="Cambria" w:hAnsi="Cambria" w:cs="Cambria"/>
          <w:sz w:val="14"/>
          <w:szCs w:val="14"/>
        </w:rPr>
        <w:t xml:space="preserve">Los datos de carácter personal consignados en el presente documento no serán utilizados para finalidades distintas a aquellas relacionadas con los trámites para la obtención de este permiso y las actuaciones administrativas </w:t>
      </w:r>
      <w:r>
        <w:rPr>
          <w:rFonts w:ascii="Cambria" w:hAnsi="Cambria" w:cs="Cambria"/>
          <w:sz w:val="14"/>
          <w:szCs w:val="14"/>
        </w:rPr>
        <w:t>de la Dirección General de Protección de La Naturaleza</w:t>
      </w:r>
      <w:r w:rsidRPr="001847E0">
        <w:rPr>
          <w:rFonts w:ascii="Cambria" w:hAnsi="Cambria" w:cs="Cambria"/>
          <w:sz w:val="14"/>
          <w:szCs w:val="14"/>
        </w:rPr>
        <w:t xml:space="preserve"> dirigidas a garantizar el cumplimiento de las cláusulas y condiciones de la autorización administrativa que obtuviese el interesado, de acuerdo con los principios de la protección de datos personales establecidos en la </w:t>
      </w:r>
      <w:r w:rsidRPr="001847E0">
        <w:rPr>
          <w:rFonts w:ascii="Cambria" w:hAnsi="Cambria" w:cs="Cambria"/>
          <w:b/>
          <w:bCs/>
          <w:sz w:val="14"/>
          <w:szCs w:val="14"/>
        </w:rPr>
        <w:t xml:space="preserve">Ley Orgánica </w:t>
      </w:r>
      <w:r>
        <w:rPr>
          <w:rFonts w:ascii="Cambria" w:hAnsi="Cambria" w:cs="Cambria"/>
          <w:b/>
          <w:bCs/>
          <w:sz w:val="14"/>
          <w:szCs w:val="14"/>
        </w:rPr>
        <w:t>1</w:t>
      </w:r>
      <w:r>
        <w:rPr>
          <w:rFonts w:ascii="Cambria" w:hAnsi="Cambria" w:cs="Cambria"/>
          <w:sz w:val="14"/>
          <w:szCs w:val="14"/>
        </w:rPr>
        <w:t>5/1999, de 13</w:t>
      </w:r>
      <w:r w:rsidRPr="001847E0">
        <w:rPr>
          <w:rFonts w:ascii="Cambria" w:hAnsi="Cambria" w:cs="Cambria"/>
          <w:sz w:val="14"/>
          <w:szCs w:val="14"/>
        </w:rPr>
        <w:t xml:space="preserve"> de </w:t>
      </w:r>
      <w:r>
        <w:rPr>
          <w:rFonts w:ascii="Cambria" w:hAnsi="Cambria" w:cs="Cambria"/>
          <w:sz w:val="14"/>
          <w:szCs w:val="14"/>
        </w:rPr>
        <w:t>diciembre</w:t>
      </w:r>
      <w:r w:rsidRPr="001847E0">
        <w:rPr>
          <w:rFonts w:ascii="Cambria" w:hAnsi="Cambria" w:cs="Cambria"/>
          <w:sz w:val="14"/>
          <w:szCs w:val="14"/>
        </w:rPr>
        <w:t xml:space="preserve">, de </w:t>
      </w:r>
      <w:r>
        <w:rPr>
          <w:rFonts w:ascii="Cambria" w:hAnsi="Cambria" w:cs="Cambria"/>
          <w:i/>
          <w:iCs/>
          <w:sz w:val="14"/>
          <w:szCs w:val="14"/>
        </w:rPr>
        <w:t>Protección de Datos de Carácter Personal</w:t>
      </w:r>
      <w:r w:rsidRPr="001847E0">
        <w:rPr>
          <w:rFonts w:ascii="Cambria" w:hAnsi="Cambria" w:cs="Cambria"/>
          <w:i/>
          <w:iCs/>
          <w:sz w:val="14"/>
          <w:szCs w:val="14"/>
        </w:rPr>
        <w:t xml:space="preserve"> </w:t>
      </w:r>
      <w:r>
        <w:rPr>
          <w:rFonts w:ascii="Cambria" w:hAnsi="Cambria" w:cs="Cambria"/>
          <w:sz w:val="14"/>
          <w:szCs w:val="14"/>
        </w:rPr>
        <w:t>(B.O.E., Núm. 298, de 14</w:t>
      </w:r>
      <w:r w:rsidRPr="001847E0">
        <w:rPr>
          <w:rFonts w:ascii="Cambria" w:hAnsi="Cambria" w:cs="Cambria"/>
          <w:sz w:val="14"/>
          <w:szCs w:val="14"/>
        </w:rPr>
        <w:t xml:space="preserve"> de </w:t>
      </w:r>
      <w:r>
        <w:rPr>
          <w:rFonts w:ascii="Cambria" w:hAnsi="Cambria" w:cs="Cambria"/>
          <w:sz w:val="14"/>
          <w:szCs w:val="14"/>
        </w:rPr>
        <w:t>diciembre</w:t>
      </w:r>
      <w:r w:rsidRPr="001847E0">
        <w:rPr>
          <w:rFonts w:ascii="Cambria" w:hAnsi="Cambria" w:cs="Cambria"/>
          <w:sz w:val="14"/>
          <w:szCs w:val="14"/>
        </w:rPr>
        <w:t xml:space="preserve"> de 1992).</w:t>
      </w:r>
    </w:p>
    <w:p w:rsidR="00F92595" w:rsidRDefault="00F92595" w:rsidP="007C5C20">
      <w:pPr>
        <w:ind w:left="284" w:firstLine="283"/>
        <w:rPr>
          <w:rFonts w:ascii="Arial" w:hAnsi="Arial" w:cs="Arial"/>
          <w:sz w:val="16"/>
          <w:szCs w:val="16"/>
        </w:rPr>
        <w:sectPr w:rsidR="00F92595" w:rsidSect="00C61F5D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702" w:right="1133" w:bottom="1276" w:left="851" w:header="142" w:footer="59" w:gutter="0"/>
          <w:cols w:space="720"/>
        </w:sectPr>
      </w:pPr>
    </w:p>
    <w:p w:rsidR="00F92595" w:rsidRPr="00F5647E" w:rsidRDefault="00F92595" w:rsidP="007C5C20">
      <w:pPr>
        <w:tabs>
          <w:tab w:val="left" w:pos="-1440"/>
          <w:tab w:val="left" w:pos="-720"/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4" w:firstLine="283"/>
        <w:rPr>
          <w:rFonts w:ascii="Cambria" w:hAnsi="Cambria" w:cs="Cambria"/>
          <w:sz w:val="18"/>
          <w:szCs w:val="18"/>
        </w:rPr>
      </w:pPr>
    </w:p>
    <w:sectPr w:rsidR="00F92595" w:rsidRPr="00F5647E" w:rsidSect="00EA4033">
      <w:type w:val="continuous"/>
      <w:pgSz w:w="11906" w:h="16838" w:code="9"/>
      <w:pgMar w:top="1843" w:right="1558" w:bottom="1559" w:left="851" w:header="142" w:footer="201" w:gutter="0"/>
      <w:cols w:num="2" w:space="1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595" w:rsidRDefault="00F92595">
      <w:r>
        <w:separator/>
      </w:r>
    </w:p>
  </w:endnote>
  <w:endnote w:type="continuationSeparator" w:id="0">
    <w:p w:rsidR="00F92595" w:rsidRDefault="00F9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SRI AMFM Electric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0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3817"/>
      <w:gridCol w:w="1555"/>
      <w:gridCol w:w="4108"/>
    </w:tblGrid>
    <w:tr w:rsidR="00F92595">
      <w:trPr>
        <w:cantSplit/>
        <w:trHeight w:val="965"/>
      </w:trPr>
      <w:tc>
        <w:tcPr>
          <w:tcW w:w="3817" w:type="dxa"/>
        </w:tcPr>
        <w:p w:rsidR="00F92595" w:rsidRPr="00116BA4" w:rsidRDefault="00F92595" w:rsidP="00B533B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16BA4">
            <w:rPr>
              <w:rFonts w:ascii="Arial" w:hAnsi="Arial" w:cs="Arial"/>
              <w:sz w:val="16"/>
              <w:szCs w:val="16"/>
            </w:rPr>
            <w:t>caldera.cmayot@gobiernodecanarias.org</w:t>
          </w:r>
        </w:p>
      </w:tc>
      <w:tc>
        <w:tcPr>
          <w:tcW w:w="1555" w:type="dxa"/>
        </w:tcPr>
        <w:p w:rsidR="00F92595" w:rsidRPr="00116BA4" w:rsidRDefault="00F92595" w:rsidP="00B533BA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116BA4">
            <w:rPr>
              <w:rFonts w:ascii="Arial" w:hAnsi="Arial" w:cs="Arial"/>
              <w:sz w:val="16"/>
              <w:szCs w:val="16"/>
            </w:rPr>
            <w:fldChar w:fldCharType="begin"/>
          </w:r>
          <w:r w:rsidRPr="00116BA4">
            <w:rPr>
              <w:rFonts w:ascii="Arial" w:hAnsi="Arial" w:cs="Arial"/>
              <w:sz w:val="16"/>
              <w:szCs w:val="16"/>
            </w:rPr>
            <w:instrText>PAGE</w:instrText>
          </w:r>
          <w:r w:rsidRPr="00116BA4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2</w:t>
          </w:r>
          <w:r w:rsidRPr="00116BA4">
            <w:rPr>
              <w:rFonts w:ascii="Arial" w:hAnsi="Arial" w:cs="Arial"/>
              <w:sz w:val="16"/>
              <w:szCs w:val="16"/>
            </w:rPr>
            <w:fldChar w:fldCharType="end"/>
          </w:r>
          <w:r w:rsidRPr="00116BA4">
            <w:rPr>
              <w:rFonts w:ascii="Arial" w:hAnsi="Arial" w:cs="Arial"/>
              <w:sz w:val="16"/>
              <w:szCs w:val="16"/>
            </w:rPr>
            <w:t xml:space="preserve"> de </w:t>
          </w:r>
          <w:r w:rsidRPr="00116BA4">
            <w:rPr>
              <w:rFonts w:ascii="Arial" w:hAnsi="Arial" w:cs="Arial"/>
              <w:sz w:val="16"/>
              <w:szCs w:val="16"/>
            </w:rPr>
            <w:fldChar w:fldCharType="begin"/>
          </w:r>
          <w:r w:rsidRPr="00116BA4">
            <w:rPr>
              <w:rFonts w:ascii="Arial" w:hAnsi="Arial" w:cs="Arial"/>
              <w:sz w:val="16"/>
              <w:szCs w:val="16"/>
            </w:rPr>
            <w:instrText>NUMPAGES</w:instrText>
          </w:r>
          <w:r w:rsidRPr="00116BA4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2</w:t>
          </w:r>
          <w:r w:rsidRPr="00116BA4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4108" w:type="dxa"/>
        </w:tcPr>
        <w:p w:rsidR="00F92595" w:rsidRPr="00116BA4" w:rsidRDefault="00F92595" w:rsidP="00B533B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16BA4">
            <w:rPr>
              <w:rFonts w:ascii="Arial" w:hAnsi="Arial" w:cs="Arial"/>
              <w:sz w:val="16"/>
              <w:szCs w:val="16"/>
            </w:rPr>
            <w:t>Parque Nacional de La Caldera de Taburiente</w:t>
          </w:r>
        </w:p>
        <w:p w:rsidR="00F92595" w:rsidRPr="00116BA4" w:rsidRDefault="00F92595" w:rsidP="00B533B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16BA4">
            <w:rPr>
              <w:rFonts w:ascii="Arial" w:hAnsi="Arial" w:cs="Arial"/>
              <w:sz w:val="16"/>
              <w:szCs w:val="16"/>
            </w:rPr>
            <w:t>Centro de Visitantes y Administrativo de El Paso</w:t>
          </w:r>
        </w:p>
        <w:p w:rsidR="00F92595" w:rsidRPr="00116BA4" w:rsidRDefault="00F92595" w:rsidP="00B533B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16BA4">
            <w:rPr>
              <w:rFonts w:ascii="Arial" w:hAnsi="Arial" w:cs="Arial"/>
              <w:sz w:val="16"/>
              <w:szCs w:val="16"/>
            </w:rPr>
            <w:t>Ctra. de Padrón, nº 47</w:t>
          </w:r>
        </w:p>
        <w:p w:rsidR="00F92595" w:rsidRPr="00116BA4" w:rsidRDefault="00F92595" w:rsidP="00B533B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16BA4">
            <w:rPr>
              <w:rFonts w:ascii="Arial" w:hAnsi="Arial" w:cs="Arial"/>
              <w:sz w:val="16"/>
              <w:szCs w:val="16"/>
            </w:rPr>
            <w:t>38750 EL PASO (S/C de Tenerife)</w:t>
          </w:r>
        </w:p>
        <w:p w:rsidR="00F92595" w:rsidRPr="00116BA4" w:rsidRDefault="00F92595" w:rsidP="00B533B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16BA4">
            <w:rPr>
              <w:rFonts w:ascii="Arial" w:hAnsi="Arial" w:cs="Arial"/>
              <w:sz w:val="16"/>
              <w:szCs w:val="16"/>
            </w:rPr>
            <w:t>Tel. 922922280 - Fax 922497081</w:t>
          </w:r>
        </w:p>
      </w:tc>
    </w:tr>
  </w:tbl>
  <w:p w:rsidR="00F92595" w:rsidRDefault="00F925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0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3817"/>
      <w:gridCol w:w="1555"/>
      <w:gridCol w:w="4108"/>
    </w:tblGrid>
    <w:tr w:rsidR="00F92595">
      <w:trPr>
        <w:cantSplit/>
        <w:trHeight w:val="965"/>
      </w:trPr>
      <w:tc>
        <w:tcPr>
          <w:tcW w:w="3817" w:type="dxa"/>
        </w:tcPr>
        <w:p w:rsidR="00F92595" w:rsidRPr="00116BA4" w:rsidRDefault="00F92595" w:rsidP="00B533B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16BA4">
            <w:rPr>
              <w:rFonts w:ascii="Arial" w:hAnsi="Arial" w:cs="Arial"/>
              <w:sz w:val="16"/>
              <w:szCs w:val="16"/>
            </w:rPr>
            <w:t>caldera.cmayot@gobiernodecanarias.org</w:t>
          </w:r>
        </w:p>
      </w:tc>
      <w:tc>
        <w:tcPr>
          <w:tcW w:w="1555" w:type="dxa"/>
        </w:tcPr>
        <w:p w:rsidR="00F92595" w:rsidRPr="00116BA4" w:rsidRDefault="00F92595" w:rsidP="00962708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116BA4">
            <w:rPr>
              <w:rFonts w:ascii="Arial" w:hAnsi="Arial" w:cs="Arial"/>
              <w:sz w:val="16"/>
              <w:szCs w:val="16"/>
            </w:rPr>
            <w:fldChar w:fldCharType="begin"/>
          </w:r>
          <w:r w:rsidRPr="00116BA4">
            <w:rPr>
              <w:rFonts w:ascii="Arial" w:hAnsi="Arial" w:cs="Arial"/>
              <w:sz w:val="16"/>
              <w:szCs w:val="16"/>
            </w:rPr>
            <w:instrText>PAGE</w:instrText>
          </w:r>
          <w:r w:rsidRPr="00116BA4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116BA4">
            <w:rPr>
              <w:rFonts w:ascii="Arial" w:hAnsi="Arial" w:cs="Arial"/>
              <w:sz w:val="16"/>
              <w:szCs w:val="16"/>
            </w:rPr>
            <w:fldChar w:fldCharType="end"/>
          </w:r>
          <w:r w:rsidRPr="00116BA4">
            <w:rPr>
              <w:rFonts w:ascii="Arial" w:hAnsi="Arial" w:cs="Arial"/>
              <w:sz w:val="16"/>
              <w:szCs w:val="16"/>
            </w:rPr>
            <w:t xml:space="preserve"> de </w:t>
          </w:r>
          <w:r w:rsidRPr="00116BA4">
            <w:rPr>
              <w:rFonts w:ascii="Arial" w:hAnsi="Arial" w:cs="Arial"/>
              <w:sz w:val="16"/>
              <w:szCs w:val="16"/>
            </w:rPr>
            <w:fldChar w:fldCharType="begin"/>
          </w:r>
          <w:r w:rsidRPr="00116BA4">
            <w:rPr>
              <w:rFonts w:ascii="Arial" w:hAnsi="Arial" w:cs="Arial"/>
              <w:sz w:val="16"/>
              <w:szCs w:val="16"/>
            </w:rPr>
            <w:instrText>NUMPAGES</w:instrText>
          </w:r>
          <w:r w:rsidRPr="00116BA4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116BA4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4108" w:type="dxa"/>
        </w:tcPr>
        <w:p w:rsidR="00F92595" w:rsidRPr="00116BA4" w:rsidRDefault="00F92595" w:rsidP="00B533B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16BA4">
            <w:rPr>
              <w:rFonts w:ascii="Arial" w:hAnsi="Arial" w:cs="Arial"/>
              <w:sz w:val="16"/>
              <w:szCs w:val="16"/>
            </w:rPr>
            <w:t>Parque Nacional de La Caldera de Taburiente</w:t>
          </w:r>
        </w:p>
        <w:p w:rsidR="00F92595" w:rsidRPr="00116BA4" w:rsidRDefault="00F92595" w:rsidP="00B533B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16BA4">
            <w:rPr>
              <w:rFonts w:ascii="Arial" w:hAnsi="Arial" w:cs="Arial"/>
              <w:sz w:val="16"/>
              <w:szCs w:val="16"/>
            </w:rPr>
            <w:t>Centro de Visitantes y Administrativo de El Paso</w:t>
          </w:r>
        </w:p>
        <w:p w:rsidR="00F92595" w:rsidRPr="00116BA4" w:rsidRDefault="00F92595" w:rsidP="00B533B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16BA4">
            <w:rPr>
              <w:rFonts w:ascii="Arial" w:hAnsi="Arial" w:cs="Arial"/>
              <w:sz w:val="16"/>
              <w:szCs w:val="16"/>
            </w:rPr>
            <w:t>Ctra. de Padrón, nº 47</w:t>
          </w:r>
        </w:p>
        <w:p w:rsidR="00F92595" w:rsidRPr="00116BA4" w:rsidRDefault="00F92595" w:rsidP="00B533B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16BA4">
            <w:rPr>
              <w:rFonts w:ascii="Arial" w:hAnsi="Arial" w:cs="Arial"/>
              <w:sz w:val="16"/>
              <w:szCs w:val="16"/>
            </w:rPr>
            <w:t>38750 EL PASO (S/C de Tenerife)</w:t>
          </w:r>
        </w:p>
        <w:p w:rsidR="00F92595" w:rsidRPr="00116BA4" w:rsidRDefault="00F92595" w:rsidP="00B533B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16BA4">
            <w:rPr>
              <w:rFonts w:ascii="Arial" w:hAnsi="Arial" w:cs="Arial"/>
              <w:sz w:val="16"/>
              <w:szCs w:val="16"/>
            </w:rPr>
            <w:t>Tel. 922922280 - Fax 922497081</w:t>
          </w:r>
        </w:p>
      </w:tc>
    </w:tr>
  </w:tbl>
  <w:p w:rsidR="00F92595" w:rsidRDefault="00F92595" w:rsidP="00342C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595" w:rsidRDefault="00F92595">
      <w:r>
        <w:separator/>
      </w:r>
    </w:p>
  </w:footnote>
  <w:footnote w:type="continuationSeparator" w:id="0">
    <w:p w:rsidR="00F92595" w:rsidRDefault="00F92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95" w:rsidRDefault="00F925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2061" type="#_x0000_t75" style="position:absolute;left:0;text-align:left;margin-left:429.95pt;margin-top:27.1pt;width:75.3pt;height:40.2pt;z-index:251678720;visibility:visible;mso-wrap-distance-left:10.5pt">
          <v:imagedata r:id="rId1" o:title="" croptop="33069f"/>
          <w10:anchorlock/>
        </v:shape>
      </w:pict>
    </w:r>
    <w:r>
      <w:rPr>
        <w:noProof/>
      </w:rPr>
      <w:pict>
        <v:shape id="Imagen 17" o:spid="_x0000_s2062" type="#_x0000_t75" style="position:absolute;left:0;text-align:left;margin-left:13.55pt;margin-top:12.1pt;width:234.3pt;height:55.2pt;z-index:251679744;visibility:visible">
          <v:imagedata r:id="rId2" o:title="" cropbottom="15571f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95" w:rsidRDefault="00F92595" w:rsidP="000D7A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2063" type="#_x0000_t75" style="position:absolute;left:0;text-align:left;margin-left:417.95pt;margin-top:15.1pt;width:75.3pt;height:40.2pt;z-index:251681792;visibility:visible;mso-wrap-distance-left:10.5pt">
          <v:imagedata r:id="rId1" o:title="" croptop="33069f"/>
          <w10:anchorlock/>
        </v:shape>
      </w:pict>
    </w:r>
    <w:r>
      <w:rPr>
        <w:noProof/>
      </w:rPr>
      <w:pict>
        <v:shape id="Imagen 1" o:spid="_x0000_s2064" type="#_x0000_t75" style="position:absolute;left:0;text-align:left;margin-left:1.55pt;margin-top:.1pt;width:234.3pt;height:55.2pt;z-index:251682816;visibility:visible">
          <v:imagedata r:id="rId2" o:title="" cropbottom="15571f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542"/>
    <w:multiLevelType w:val="hybridMultilevel"/>
    <w:tmpl w:val="D974E292"/>
    <w:lvl w:ilvl="0" w:tplc="4BBAA3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C833F6"/>
    <w:multiLevelType w:val="hybridMultilevel"/>
    <w:tmpl w:val="5B6E06D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C42F7"/>
    <w:multiLevelType w:val="multilevel"/>
    <w:tmpl w:val="E54AF6AA"/>
    <w:lvl w:ilvl="0">
      <w:start w:val="1"/>
      <w:numFmt w:val="ordinalText"/>
      <w:lvlText w:val="%1 .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6DD43D2"/>
    <w:multiLevelType w:val="hybridMultilevel"/>
    <w:tmpl w:val="FEC0BF4E"/>
    <w:lvl w:ilvl="0" w:tplc="DD546FA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10BD2"/>
    <w:multiLevelType w:val="hybridMultilevel"/>
    <w:tmpl w:val="6E96CB58"/>
    <w:lvl w:ilvl="0" w:tplc="9594FE2C">
      <w:start w:val="4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79C6A17"/>
    <w:multiLevelType w:val="singleLevel"/>
    <w:tmpl w:val="9594FE2C"/>
    <w:lvl w:ilvl="0">
      <w:start w:val="4"/>
      <w:numFmt w:val="bullet"/>
      <w:lvlText w:val=""/>
      <w:lvlJc w:val="left"/>
      <w:pPr>
        <w:tabs>
          <w:tab w:val="num" w:pos="450"/>
        </w:tabs>
        <w:ind w:left="450" w:hanging="450"/>
      </w:pPr>
      <w:rPr>
        <w:rFonts w:ascii="Wingdings" w:hAnsi="Wingdings" w:cs="Wingdings" w:hint="default"/>
      </w:rPr>
    </w:lvl>
  </w:abstractNum>
  <w:abstractNum w:abstractNumId="6">
    <w:nsid w:val="25A143BC"/>
    <w:multiLevelType w:val="hybridMultilevel"/>
    <w:tmpl w:val="711E2970"/>
    <w:lvl w:ilvl="0" w:tplc="9112C46C">
      <w:start w:val="1"/>
      <w:numFmt w:val="bullet"/>
      <w:lvlText w:val="%"/>
      <w:lvlJc w:val="left"/>
      <w:pPr>
        <w:ind w:left="1004" w:hanging="360"/>
      </w:pPr>
      <w:rPr>
        <w:rFonts w:ascii="ESRI AMFM Electric" w:hAnsi="ESRI AMFM Electric" w:cs="ESRI AMFM Electric" w:hint="default"/>
      </w:rPr>
    </w:lvl>
    <w:lvl w:ilvl="1" w:tplc="0C0A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7">
    <w:nsid w:val="37B27418"/>
    <w:multiLevelType w:val="multilevel"/>
    <w:tmpl w:val="E54AF6AA"/>
    <w:lvl w:ilvl="0">
      <w:start w:val="1"/>
      <w:numFmt w:val="ordinalText"/>
      <w:lvlText w:val="%1 .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8CA5855"/>
    <w:multiLevelType w:val="hybridMultilevel"/>
    <w:tmpl w:val="E54AF6AA"/>
    <w:lvl w:ilvl="0" w:tplc="2CBEBD7A">
      <w:start w:val="1"/>
      <w:numFmt w:val="ordinalText"/>
      <w:pStyle w:val="Numerado"/>
      <w:lvlText w:val="%1 .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D5535F"/>
    <w:multiLevelType w:val="hybridMultilevel"/>
    <w:tmpl w:val="9AA094D8"/>
    <w:lvl w:ilvl="0" w:tplc="9112C46C">
      <w:start w:val="1"/>
      <w:numFmt w:val="bullet"/>
      <w:lvlText w:val="%"/>
      <w:lvlJc w:val="left"/>
      <w:pPr>
        <w:ind w:left="720" w:hanging="360"/>
      </w:pPr>
      <w:rPr>
        <w:rFonts w:ascii="ESRI AMFM Electric" w:hAnsi="ESRI AMFM Electric" w:cs="ESRI AMFM Electr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A934870"/>
    <w:multiLevelType w:val="hybridMultilevel"/>
    <w:tmpl w:val="85E056CA"/>
    <w:lvl w:ilvl="0" w:tplc="5764F58E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Roman" w:hAnsi="Times Roman" w:cs="Times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1">
    <w:nsid w:val="46FA277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731D73B2"/>
    <w:multiLevelType w:val="hybridMultilevel"/>
    <w:tmpl w:val="84EAA35C"/>
    <w:lvl w:ilvl="0" w:tplc="4BBAA3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CFD3E2E"/>
    <w:multiLevelType w:val="hybridMultilevel"/>
    <w:tmpl w:val="BD526EA6"/>
    <w:lvl w:ilvl="0" w:tplc="9112C46C">
      <w:start w:val="1"/>
      <w:numFmt w:val="bullet"/>
      <w:lvlText w:val="%"/>
      <w:lvlJc w:val="left"/>
      <w:pPr>
        <w:ind w:left="720" w:hanging="360"/>
      </w:pPr>
      <w:rPr>
        <w:rFonts w:ascii="ESRI AMFM Electric" w:hAnsi="ESRI AMFM Electric" w:cs="ESRI AMFM Electr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9"/>
  </w:num>
  <w:num w:numId="7">
    <w:abstractNumId w:val="0"/>
  </w:num>
  <w:num w:numId="8">
    <w:abstractNumId w:val="5"/>
  </w:num>
  <w:num w:numId="9">
    <w:abstractNumId w:val="11"/>
  </w:num>
  <w:num w:numId="10">
    <w:abstractNumId w:val="4"/>
  </w:num>
  <w:num w:numId="11">
    <w:abstractNumId w:val="12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embedSystemFonts/>
  <w:defaultTabStop w:val="708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E0D"/>
    <w:rsid w:val="00011875"/>
    <w:rsid w:val="00012C1F"/>
    <w:rsid w:val="00013012"/>
    <w:rsid w:val="000348EB"/>
    <w:rsid w:val="000D4D31"/>
    <w:rsid w:val="000D7ABB"/>
    <w:rsid w:val="000E1A23"/>
    <w:rsid w:val="000E1A8F"/>
    <w:rsid w:val="001062B6"/>
    <w:rsid w:val="00111DE7"/>
    <w:rsid w:val="00116BA4"/>
    <w:rsid w:val="001338D7"/>
    <w:rsid w:val="0014028F"/>
    <w:rsid w:val="001409A2"/>
    <w:rsid w:val="00143087"/>
    <w:rsid w:val="001623CB"/>
    <w:rsid w:val="0017636B"/>
    <w:rsid w:val="00182DE9"/>
    <w:rsid w:val="001847E0"/>
    <w:rsid w:val="0019418E"/>
    <w:rsid w:val="001A51EA"/>
    <w:rsid w:val="001B15C8"/>
    <w:rsid w:val="001C0A85"/>
    <w:rsid w:val="001E466E"/>
    <w:rsid w:val="001F3574"/>
    <w:rsid w:val="00206C04"/>
    <w:rsid w:val="0021569F"/>
    <w:rsid w:val="00223014"/>
    <w:rsid w:val="00236BD2"/>
    <w:rsid w:val="00241CD7"/>
    <w:rsid w:val="00242ADD"/>
    <w:rsid w:val="00242CAB"/>
    <w:rsid w:val="002450B4"/>
    <w:rsid w:val="002547A2"/>
    <w:rsid w:val="00272EAD"/>
    <w:rsid w:val="00284A6D"/>
    <w:rsid w:val="0029143A"/>
    <w:rsid w:val="00295AC2"/>
    <w:rsid w:val="00296276"/>
    <w:rsid w:val="002B5A07"/>
    <w:rsid w:val="002C339F"/>
    <w:rsid w:val="002C511E"/>
    <w:rsid w:val="003104F2"/>
    <w:rsid w:val="00315494"/>
    <w:rsid w:val="00320D12"/>
    <w:rsid w:val="00324E3F"/>
    <w:rsid w:val="00341539"/>
    <w:rsid w:val="003421A5"/>
    <w:rsid w:val="00342C49"/>
    <w:rsid w:val="00363206"/>
    <w:rsid w:val="00366BF3"/>
    <w:rsid w:val="003767F1"/>
    <w:rsid w:val="00390CE2"/>
    <w:rsid w:val="003932CD"/>
    <w:rsid w:val="003933FC"/>
    <w:rsid w:val="003A1A3D"/>
    <w:rsid w:val="003B3A4E"/>
    <w:rsid w:val="003C2747"/>
    <w:rsid w:val="003D0C3C"/>
    <w:rsid w:val="003E3149"/>
    <w:rsid w:val="003E646A"/>
    <w:rsid w:val="00414EE6"/>
    <w:rsid w:val="004235B7"/>
    <w:rsid w:val="00423C14"/>
    <w:rsid w:val="00426E3D"/>
    <w:rsid w:val="00431594"/>
    <w:rsid w:val="004516D8"/>
    <w:rsid w:val="004629A5"/>
    <w:rsid w:val="00480AB7"/>
    <w:rsid w:val="004A5EF1"/>
    <w:rsid w:val="004C0A64"/>
    <w:rsid w:val="004D3F13"/>
    <w:rsid w:val="004D7116"/>
    <w:rsid w:val="004E19AE"/>
    <w:rsid w:val="00514624"/>
    <w:rsid w:val="00524236"/>
    <w:rsid w:val="005542E6"/>
    <w:rsid w:val="00554B6D"/>
    <w:rsid w:val="00564775"/>
    <w:rsid w:val="0057734A"/>
    <w:rsid w:val="00596CE8"/>
    <w:rsid w:val="005D458B"/>
    <w:rsid w:val="005F063B"/>
    <w:rsid w:val="005F7A40"/>
    <w:rsid w:val="00611BEE"/>
    <w:rsid w:val="00617E61"/>
    <w:rsid w:val="006319C0"/>
    <w:rsid w:val="00637BF9"/>
    <w:rsid w:val="006436CB"/>
    <w:rsid w:val="006717E7"/>
    <w:rsid w:val="006733E4"/>
    <w:rsid w:val="006926D1"/>
    <w:rsid w:val="00695E98"/>
    <w:rsid w:val="00696592"/>
    <w:rsid w:val="006A4C37"/>
    <w:rsid w:val="006A5645"/>
    <w:rsid w:val="006C5B49"/>
    <w:rsid w:val="006D4B35"/>
    <w:rsid w:val="00706CCB"/>
    <w:rsid w:val="00715568"/>
    <w:rsid w:val="00717385"/>
    <w:rsid w:val="00726ADD"/>
    <w:rsid w:val="00726F97"/>
    <w:rsid w:val="00742495"/>
    <w:rsid w:val="00743A83"/>
    <w:rsid w:val="007533CB"/>
    <w:rsid w:val="00756451"/>
    <w:rsid w:val="00763B57"/>
    <w:rsid w:val="00770A04"/>
    <w:rsid w:val="007724FA"/>
    <w:rsid w:val="0077398E"/>
    <w:rsid w:val="00783450"/>
    <w:rsid w:val="00792F3A"/>
    <w:rsid w:val="007A37FE"/>
    <w:rsid w:val="007B7342"/>
    <w:rsid w:val="007C5C20"/>
    <w:rsid w:val="007C68D4"/>
    <w:rsid w:val="007D4F38"/>
    <w:rsid w:val="007D5A0C"/>
    <w:rsid w:val="008077E7"/>
    <w:rsid w:val="00812283"/>
    <w:rsid w:val="00817BA7"/>
    <w:rsid w:val="00832E0D"/>
    <w:rsid w:val="00834394"/>
    <w:rsid w:val="00836D63"/>
    <w:rsid w:val="0084011A"/>
    <w:rsid w:val="00847453"/>
    <w:rsid w:val="008548E2"/>
    <w:rsid w:val="008731BC"/>
    <w:rsid w:val="00893EEC"/>
    <w:rsid w:val="008A30D5"/>
    <w:rsid w:val="008D32F7"/>
    <w:rsid w:val="008E707D"/>
    <w:rsid w:val="008F1C37"/>
    <w:rsid w:val="009202CB"/>
    <w:rsid w:val="009247B2"/>
    <w:rsid w:val="009272B0"/>
    <w:rsid w:val="0093527A"/>
    <w:rsid w:val="00946D2C"/>
    <w:rsid w:val="009565B6"/>
    <w:rsid w:val="00962708"/>
    <w:rsid w:val="00964181"/>
    <w:rsid w:val="00973418"/>
    <w:rsid w:val="009851EF"/>
    <w:rsid w:val="009A1B14"/>
    <w:rsid w:val="009A2493"/>
    <w:rsid w:val="009A4528"/>
    <w:rsid w:val="009B41D1"/>
    <w:rsid w:val="009B59EB"/>
    <w:rsid w:val="009C1AA7"/>
    <w:rsid w:val="009E23EE"/>
    <w:rsid w:val="009F5B6C"/>
    <w:rsid w:val="009F6F55"/>
    <w:rsid w:val="00A1247F"/>
    <w:rsid w:val="00A16718"/>
    <w:rsid w:val="00A20114"/>
    <w:rsid w:val="00A2253A"/>
    <w:rsid w:val="00A351C1"/>
    <w:rsid w:val="00A35EF1"/>
    <w:rsid w:val="00A44B40"/>
    <w:rsid w:val="00A464A7"/>
    <w:rsid w:val="00A5398C"/>
    <w:rsid w:val="00A64C55"/>
    <w:rsid w:val="00A77093"/>
    <w:rsid w:val="00A97314"/>
    <w:rsid w:val="00B303D2"/>
    <w:rsid w:val="00B33905"/>
    <w:rsid w:val="00B34C6E"/>
    <w:rsid w:val="00B51A93"/>
    <w:rsid w:val="00B533BA"/>
    <w:rsid w:val="00B66D0C"/>
    <w:rsid w:val="00B71859"/>
    <w:rsid w:val="00B75CE2"/>
    <w:rsid w:val="00B77E51"/>
    <w:rsid w:val="00B82E5E"/>
    <w:rsid w:val="00B94F03"/>
    <w:rsid w:val="00BA3D06"/>
    <w:rsid w:val="00BC0BBA"/>
    <w:rsid w:val="00BC574C"/>
    <w:rsid w:val="00BE22E7"/>
    <w:rsid w:val="00BF1382"/>
    <w:rsid w:val="00BF3FFE"/>
    <w:rsid w:val="00C43EA5"/>
    <w:rsid w:val="00C456A6"/>
    <w:rsid w:val="00C52BBF"/>
    <w:rsid w:val="00C53A2F"/>
    <w:rsid w:val="00C54D5A"/>
    <w:rsid w:val="00C575D2"/>
    <w:rsid w:val="00C61F5D"/>
    <w:rsid w:val="00C6312D"/>
    <w:rsid w:val="00C64EC1"/>
    <w:rsid w:val="00C75EDE"/>
    <w:rsid w:val="00CB0AAE"/>
    <w:rsid w:val="00CB3A24"/>
    <w:rsid w:val="00CC3304"/>
    <w:rsid w:val="00CC3A58"/>
    <w:rsid w:val="00CC79AA"/>
    <w:rsid w:val="00CF1236"/>
    <w:rsid w:val="00CF4979"/>
    <w:rsid w:val="00CF6842"/>
    <w:rsid w:val="00D06678"/>
    <w:rsid w:val="00D37146"/>
    <w:rsid w:val="00D46575"/>
    <w:rsid w:val="00D61D2C"/>
    <w:rsid w:val="00D660A1"/>
    <w:rsid w:val="00D72D36"/>
    <w:rsid w:val="00D75C61"/>
    <w:rsid w:val="00DA3655"/>
    <w:rsid w:val="00DA53E8"/>
    <w:rsid w:val="00DC5982"/>
    <w:rsid w:val="00DD475E"/>
    <w:rsid w:val="00DF3587"/>
    <w:rsid w:val="00DF3735"/>
    <w:rsid w:val="00E06925"/>
    <w:rsid w:val="00E12443"/>
    <w:rsid w:val="00E129AB"/>
    <w:rsid w:val="00E36F08"/>
    <w:rsid w:val="00E37DF2"/>
    <w:rsid w:val="00E4179B"/>
    <w:rsid w:val="00E43EED"/>
    <w:rsid w:val="00E50031"/>
    <w:rsid w:val="00E5195C"/>
    <w:rsid w:val="00E5689C"/>
    <w:rsid w:val="00E63454"/>
    <w:rsid w:val="00E84EF8"/>
    <w:rsid w:val="00E91927"/>
    <w:rsid w:val="00E95A91"/>
    <w:rsid w:val="00EA4033"/>
    <w:rsid w:val="00EB13E2"/>
    <w:rsid w:val="00EB4B93"/>
    <w:rsid w:val="00EC13EF"/>
    <w:rsid w:val="00EC2BD0"/>
    <w:rsid w:val="00EC5E41"/>
    <w:rsid w:val="00EC7553"/>
    <w:rsid w:val="00EE51FB"/>
    <w:rsid w:val="00EE5550"/>
    <w:rsid w:val="00EE60FC"/>
    <w:rsid w:val="00F044D6"/>
    <w:rsid w:val="00F13DCC"/>
    <w:rsid w:val="00F15D0C"/>
    <w:rsid w:val="00F53F04"/>
    <w:rsid w:val="00F556E5"/>
    <w:rsid w:val="00F5647E"/>
    <w:rsid w:val="00F66057"/>
    <w:rsid w:val="00F8456D"/>
    <w:rsid w:val="00F85E37"/>
    <w:rsid w:val="00F92595"/>
    <w:rsid w:val="00FB55A4"/>
    <w:rsid w:val="00FC592F"/>
    <w:rsid w:val="00FC7D31"/>
    <w:rsid w:val="00FD0F82"/>
    <w:rsid w:val="00FF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FC"/>
    <w:pPr>
      <w:jc w:val="both"/>
    </w:pPr>
    <w:rPr>
      <w:rFonts w:ascii="Microsoft Sans Serif" w:hAnsi="Microsoft Sans Serif" w:cs="Microsoft Sans Seri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3F0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456D"/>
    <w:pPr>
      <w:spacing w:before="40" w:after="40"/>
      <w:jc w:val="center"/>
      <w:outlineLvl w:val="2"/>
    </w:pPr>
    <w:rPr>
      <w:rFonts w:ascii="Tahoma" w:hAnsi="Tahoma" w:cs="Tahoma"/>
      <w:b/>
      <w:bCs/>
      <w:smallCaps/>
      <w:color w:val="FFFFFF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3F0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8456D"/>
    <w:rPr>
      <w:rFonts w:ascii="Tahoma" w:hAnsi="Tahoma" w:cs="Tahoma"/>
      <w:b/>
      <w:bCs/>
      <w:smallCaps/>
      <w:color w:val="FFFFFF"/>
      <w:lang w:val="en-US" w:eastAsia="en-US"/>
    </w:rPr>
  </w:style>
  <w:style w:type="paragraph" w:styleId="Header">
    <w:name w:val="header"/>
    <w:basedOn w:val="Normal"/>
    <w:link w:val="HeaderChar"/>
    <w:uiPriority w:val="99"/>
    <w:rsid w:val="00DA53E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Microsoft Sans Serif" w:hAnsi="Microsoft Sans Serif" w:cs="Microsoft Sans Serif"/>
      <w:sz w:val="20"/>
      <w:szCs w:val="20"/>
    </w:rPr>
  </w:style>
  <w:style w:type="paragraph" w:styleId="Footer">
    <w:name w:val="footer"/>
    <w:basedOn w:val="Normal"/>
    <w:link w:val="FooterChar"/>
    <w:uiPriority w:val="99"/>
    <w:rsid w:val="00DA53E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2708"/>
    <w:rPr>
      <w:rFonts w:ascii="Microsoft Sans Serif" w:hAnsi="Microsoft Sans Serif" w:cs="Microsoft Sans Serif"/>
    </w:rPr>
  </w:style>
  <w:style w:type="character" w:customStyle="1" w:styleId="Estilo8pt">
    <w:name w:val="Estilo 8 pt"/>
    <w:uiPriority w:val="99"/>
    <w:rsid w:val="00F66057"/>
    <w:rPr>
      <w:rFonts w:ascii="Arial" w:hAnsi="Arial" w:cs="Arial"/>
      <w:b/>
      <w:bCs/>
      <w:sz w:val="12"/>
      <w:szCs w:val="12"/>
    </w:rPr>
  </w:style>
  <w:style w:type="paragraph" w:customStyle="1" w:styleId="Estilo2">
    <w:name w:val="Estilo2"/>
    <w:basedOn w:val="Header"/>
    <w:autoRedefine/>
    <w:uiPriority w:val="99"/>
    <w:rsid w:val="00F66057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EstiloMicrosoftSansSerif12ptNegrita">
    <w:name w:val="Estilo Microsoft Sans Serif 12 pt Negrita"/>
    <w:basedOn w:val="DefaultParagraphFont"/>
    <w:uiPriority w:val="99"/>
    <w:rsid w:val="00F66057"/>
    <w:rPr>
      <w:rFonts w:ascii="Arial" w:hAnsi="Arial" w:cs="Arial"/>
      <w:b/>
      <w:bCs/>
      <w:color w:val="auto"/>
      <w:sz w:val="22"/>
      <w:szCs w:val="22"/>
    </w:rPr>
  </w:style>
  <w:style w:type="paragraph" w:customStyle="1" w:styleId="Estilo1">
    <w:name w:val="Estilo1"/>
    <w:basedOn w:val="Header"/>
    <w:uiPriority w:val="99"/>
    <w:rsid w:val="00B51A93"/>
    <w:pPr>
      <w:spacing w:line="160" w:lineRule="exac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Numerado">
    <w:name w:val="Numerado"/>
    <w:basedOn w:val="Normal"/>
    <w:uiPriority w:val="99"/>
    <w:rsid w:val="00A20114"/>
    <w:pPr>
      <w:numPr>
        <w:numId w:val="2"/>
      </w:numPr>
    </w:pPr>
  </w:style>
  <w:style w:type="table" w:styleId="TableGrid">
    <w:name w:val="Table Grid"/>
    <w:basedOn w:val="TableNormal"/>
    <w:uiPriority w:val="99"/>
    <w:rsid w:val="000D7ABB"/>
    <w:rPr>
      <w:rFonts w:ascii="Microsoft Sans Serif" w:hAnsi="Microsoft Sans Serif" w:cs="Microsoft Sans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847E0"/>
    <w:pPr>
      <w:jc w:val="right"/>
    </w:pPr>
    <w:rPr>
      <w:rFonts w:ascii="Tahoma" w:hAnsi="Tahoma" w:cs="Tahoma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847E0"/>
    <w:rPr>
      <w:rFonts w:ascii="Tahoma" w:hAnsi="Tahoma" w:cs="Tahoma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rsid w:val="001847E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847E0"/>
    <w:pPr>
      <w:ind w:left="720"/>
      <w:jc w:val="left"/>
    </w:pPr>
    <w:rPr>
      <w:rFonts w:ascii="Arial" w:hAnsi="Arial" w:cs="Arial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F5B6C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F5B6C"/>
    <w:rPr>
      <w:rFonts w:ascii="Microsoft Sans Serif" w:hAnsi="Microsoft Sans Serif" w:cs="Microsoft Sans Serif"/>
    </w:rPr>
  </w:style>
  <w:style w:type="character" w:styleId="FootnoteReference">
    <w:name w:val="footnote reference"/>
    <w:basedOn w:val="DefaultParagraphFont"/>
    <w:uiPriority w:val="99"/>
    <w:semiHidden/>
    <w:rsid w:val="009F5B6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C2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C2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ldera.cmayot@gobiernodecanaria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772</Words>
  <Characters>4249</Characters>
  <Application>Microsoft Office Outlook</Application>
  <DocSecurity>0</DocSecurity>
  <Lines>0</Lines>
  <Paragraphs>0</Paragraphs>
  <ScaleCrop>false</ScaleCrop>
  <Company>M.A.P.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­</dc:title>
  <dc:subject/>
  <dc:creator>Parque Nacional de Timanfaya</dc:creator>
  <cp:keywords/>
  <dc:description/>
  <cp:lastModifiedBy>malmperv</cp:lastModifiedBy>
  <cp:revision>3</cp:revision>
  <cp:lastPrinted>2018-12-17T13:04:00Z</cp:lastPrinted>
  <dcterms:created xsi:type="dcterms:W3CDTF">2018-12-17T13:15:00Z</dcterms:created>
  <dcterms:modified xsi:type="dcterms:W3CDTF">2018-12-18T08:31:00Z</dcterms:modified>
</cp:coreProperties>
</file>